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上课时间6月19日半天（下午1:30开始）和6月20日全天(上午9：00开始）。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 两 张、身份证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各</w:t>
      </w:r>
      <w:r>
        <w:rPr>
          <w:rFonts w:hint="eastAsia" w:ascii="宋体" w:hAnsi="宋体"/>
          <w:b/>
          <w:bCs/>
          <w:sz w:val="28"/>
          <w:szCs w:val="28"/>
        </w:rPr>
        <w:t xml:space="preserve"> 壹 份、《特种设备作业人员资格申请表》 壹 份（须盖单位公章和本人签名）、个人名义申请的非本地户籍人员需提供本地居住证复印件 壹 份、单位开票信息（请填写附件）。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；请务必</w:t>
      </w:r>
      <w:r>
        <w:rPr>
          <w:rFonts w:hint="eastAsia" w:ascii="宋体" w:hAnsi="宋体"/>
          <w:sz w:val="28"/>
          <w:szCs w:val="28"/>
        </w:rPr>
        <w:t>带</w:t>
      </w:r>
      <w:r>
        <w:rPr>
          <w:rFonts w:hint="eastAsia" w:ascii="宋体" w:hAnsi="宋体"/>
          <w:sz w:val="28"/>
          <w:szCs w:val="28"/>
          <w:lang w:eastAsia="zh-CN"/>
        </w:rPr>
        <w:t>好</w:t>
      </w:r>
      <w:r>
        <w:rPr>
          <w:rFonts w:hint="eastAsia" w:ascii="宋体" w:hAnsi="宋体"/>
          <w:sz w:val="28"/>
          <w:szCs w:val="28"/>
        </w:rPr>
        <w:t>身份证原件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联系电话:0574-87757231,15158399134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;投诉、举报电话：0574-87871281。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BCD3448"/>
    <w:rsid w:val="0D3E283D"/>
    <w:rsid w:val="0D9B6B9D"/>
    <w:rsid w:val="104C0015"/>
    <w:rsid w:val="10A86C9E"/>
    <w:rsid w:val="17D63553"/>
    <w:rsid w:val="18072360"/>
    <w:rsid w:val="182147A8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4CF5084"/>
    <w:rsid w:val="388F56F2"/>
    <w:rsid w:val="3A9C22E1"/>
    <w:rsid w:val="3AAC54CD"/>
    <w:rsid w:val="3DB5135C"/>
    <w:rsid w:val="3F7E629F"/>
    <w:rsid w:val="4139399F"/>
    <w:rsid w:val="43140C3C"/>
    <w:rsid w:val="437C4E46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6E20168"/>
    <w:rsid w:val="57DD3195"/>
    <w:rsid w:val="58093D53"/>
    <w:rsid w:val="5C5A7AC1"/>
    <w:rsid w:val="5E736E16"/>
    <w:rsid w:val="60392740"/>
    <w:rsid w:val="65302F12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1016</Words>
  <Characters>1185</Characters>
  <Lines>0</Lines>
  <Paragraphs>0</Paragraphs>
  <TotalTime>0</TotalTime>
  <ScaleCrop>false</ScaleCrop>
  <LinksUpToDate>false</LinksUpToDate>
  <CharactersWithSpaces>1223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2025-05-22T07:28:13Z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355215314F9449FF90AC57489E025E76_13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