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14日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上课时间11月14日半天（下午1:30开始）和11月15日全天(上午9：00开始）。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500" w:lineRule="exact"/>
        <w:ind w:firstLine="843" w:firstLineChars="3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）学员基本条件：年龄在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周岁以上（含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周岁），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周岁以下（不含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周岁）；身体健康并满足申请从事的作业种类对身体的特殊要求；中专或者高中及以上学历，有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报到时随带：</w:t>
      </w:r>
      <w:r>
        <w:rPr>
          <w:rFonts w:hint="eastAsia" w:ascii="宋体" w:hAnsi="宋体"/>
          <w:b/>
          <w:sz w:val="28"/>
          <w:szCs w:val="28"/>
        </w:rPr>
        <w:t>二寸近期正面、免冠、白底彩色照片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两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张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sz w:val="28"/>
          <w:szCs w:val="28"/>
        </w:rPr>
        <w:t>复印件</w:t>
      </w:r>
      <w:r>
        <w:rPr>
          <w:rFonts w:hint="eastAsia" w:ascii="宋体" w:hAnsi="宋体"/>
          <w:b/>
          <w:sz w:val="28"/>
          <w:szCs w:val="28"/>
          <w:lang w:eastAsia="zh-CN"/>
        </w:rPr>
        <w:t>各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份、《特种设备作业人员资格申请表》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份、单位开票信息（请填写附件）。</w:t>
      </w:r>
    </w:p>
    <w:p w14:paraId="1553B375">
      <w:pPr>
        <w:adjustRightInd w:val="0"/>
        <w:spacing w:line="480" w:lineRule="exact"/>
        <w:ind w:firstLine="560" w:firstLineChars="200"/>
        <w:rPr>
          <w:rFonts w:hint="eastAsia" w:ascii="宋体" w:eastAsia="方正粗黑宋简体"/>
          <w:sz w:val="21"/>
          <w:szCs w:val="21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培训费</w:t>
      </w:r>
      <w:r>
        <w:rPr>
          <w:rFonts w:ascii="宋体" w:hAnsi="宋体"/>
          <w:b/>
          <w:bCs/>
          <w:sz w:val="28"/>
          <w:szCs w:val="28"/>
          <w:u w:val="single"/>
        </w:rPr>
        <w:t>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  <w:u w:val="single"/>
        </w:rPr>
        <w:t>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宋体" w:hAnsi="宋体"/>
          <w:b/>
          <w:bCs/>
          <w:sz w:val="28"/>
          <w:szCs w:val="28"/>
        </w:rPr>
        <w:t>，理论考试费</w:t>
      </w:r>
      <w:r>
        <w:rPr>
          <w:rFonts w:ascii="宋体" w:hAnsi="宋体"/>
          <w:b/>
          <w:bCs/>
          <w:sz w:val="28"/>
          <w:szCs w:val="28"/>
          <w:u w:val="single"/>
        </w:rPr>
        <w:t>40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元</w:t>
      </w:r>
      <w:r>
        <w:rPr>
          <w:rFonts w:ascii="宋体" w:hAnsi="宋体"/>
          <w:b/>
          <w:bCs/>
          <w:sz w:val="28"/>
          <w:szCs w:val="28"/>
          <w:u w:val="single"/>
        </w:rPr>
        <w:t>/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考试时间：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考试地址</w:t>
      </w:r>
      <w:r>
        <w:rPr>
          <w:rFonts w:hint="eastAsia" w:ascii="宋体" w:hAnsi="宋体"/>
          <w:b/>
          <w:bCs/>
          <w:sz w:val="28"/>
          <w:szCs w:val="28"/>
        </w:rPr>
        <w:t>：江北区西草马路</w:t>
      </w:r>
      <w:r>
        <w:rPr>
          <w:rFonts w:ascii="宋体" w:hAnsi="宋体"/>
          <w:b/>
          <w:bCs/>
          <w:sz w:val="28"/>
          <w:szCs w:val="28"/>
        </w:rPr>
        <w:t>140</w:t>
      </w:r>
      <w:r>
        <w:rPr>
          <w:rFonts w:hint="eastAsia" w:ascii="宋体" w:hAnsi="宋体"/>
          <w:b/>
          <w:bCs/>
          <w:sz w:val="28"/>
          <w:szCs w:val="28"/>
        </w:rPr>
        <w:t>号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号楼</w:t>
      </w:r>
      <w:r>
        <w:rPr>
          <w:rFonts w:ascii="宋体" w:hAnsi="宋体"/>
          <w:b/>
          <w:bCs/>
          <w:sz w:val="28"/>
          <w:szCs w:val="28"/>
        </w:rPr>
        <w:t>320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电教室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；请务必</w:t>
      </w:r>
      <w:r>
        <w:rPr>
          <w:rFonts w:hint="eastAsia" w:ascii="宋体" w:hAnsi="宋体"/>
          <w:b/>
          <w:bCs/>
          <w:sz w:val="28"/>
          <w:szCs w:val="28"/>
        </w:rPr>
        <w:t>带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好</w:t>
      </w:r>
      <w:r>
        <w:rPr>
          <w:rFonts w:hint="eastAsia" w:ascii="宋体" w:hAnsi="宋体" w:cs="宋体"/>
          <w:b/>
          <w:bCs/>
          <w:sz w:val="28"/>
          <w:szCs w:val="28"/>
        </w:rPr>
        <w:t>身份证原件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 w14:paraId="405EB010">
      <w:pPr>
        <w:spacing w:line="440" w:lineRule="exact"/>
        <w:ind w:right="-4" w:rightChars="-2" w:firstLine="480" w:firstLineChars="2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报名地址：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宁波市江南路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联系电话</w:t>
      </w:r>
      <w:r>
        <w:rPr>
          <w:rFonts w:ascii="宋体" w:hAnsi="宋体"/>
          <w:b w:val="0"/>
          <w:bCs w:val="0"/>
          <w:sz w:val="28"/>
          <w:szCs w:val="28"/>
        </w:rPr>
        <w:t xml:space="preserve">:87757231, </w:t>
      </w:r>
      <w:r>
        <w:rPr>
          <w:rFonts w:hint="eastAsia" w:ascii="宋体" w:hAnsi="宋体"/>
          <w:b w:val="0"/>
          <w:bCs w:val="0"/>
          <w:sz w:val="28"/>
          <w:szCs w:val="28"/>
        </w:rPr>
        <w:t>传真</w:t>
      </w:r>
      <w:r>
        <w:rPr>
          <w:rFonts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87870763;投诉、举报电话：0574-55121536。</w:t>
      </w:r>
    </w:p>
    <w:p w14:paraId="241A93A8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天以后到“各单位”或“个人”所在地区的行政服务中心窗口领取证书，并随带身份证，（双休日，节假日除外）。</w:t>
      </w:r>
    </w:p>
    <w:p w14:paraId="336510E0">
      <w:pPr>
        <w:adjustRightInd w:val="0"/>
        <w:spacing w:line="480" w:lineRule="exact"/>
        <w:ind w:firstLine="562" w:firstLineChars="200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</w:p>
    <w:p w14:paraId="62578CE9">
      <w:pPr>
        <w:adjustRightInd w:val="0"/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bookmarkStart w:id="1" w:name="_GoBack"/>
      <w:bookmarkEnd w:id="1"/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D3E283D"/>
    <w:rsid w:val="0D9B6B9D"/>
    <w:rsid w:val="104C0015"/>
    <w:rsid w:val="10A86C9E"/>
    <w:rsid w:val="17D63553"/>
    <w:rsid w:val="18072360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88F56F2"/>
    <w:rsid w:val="3A9C22E1"/>
    <w:rsid w:val="3AAC54CD"/>
    <w:rsid w:val="3F7E629F"/>
    <w:rsid w:val="4139399F"/>
    <w:rsid w:val="437C4E46"/>
    <w:rsid w:val="47972DA1"/>
    <w:rsid w:val="4B3262B9"/>
    <w:rsid w:val="4B782CBD"/>
    <w:rsid w:val="4B83248D"/>
    <w:rsid w:val="4BFE65DD"/>
    <w:rsid w:val="4D2333D0"/>
    <w:rsid w:val="4FF457AA"/>
    <w:rsid w:val="54496A60"/>
    <w:rsid w:val="545B2FC1"/>
    <w:rsid w:val="548311C2"/>
    <w:rsid w:val="56557B9C"/>
    <w:rsid w:val="567033BC"/>
    <w:rsid w:val="57DD3195"/>
    <w:rsid w:val="58093D53"/>
    <w:rsid w:val="5C5A7AC1"/>
    <w:rsid w:val="5E736E16"/>
    <w:rsid w:val="60392740"/>
    <w:rsid w:val="65302F12"/>
    <w:rsid w:val="67073072"/>
    <w:rsid w:val="67316E31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1111</Words>
  <Characters>1228</Characters>
  <Lines>0</Lines>
  <Paragraphs>0</Paragraphs>
  <TotalTime>25</TotalTime>
  <ScaleCrop>false</ScaleCrop>
  <LinksUpToDate>false</LinksUpToDate>
  <CharactersWithSpaces>1261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2024-10-25T03:02:25Z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AAEB4CE914EE4C0099B1B80D4C66C6F1_13</vt:lpwstr>
  </property>
</Properties>
</file>